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96A72" w14:textId="45BFA381" w:rsidR="00A50A8B" w:rsidRDefault="00A50A8B" w:rsidP="00A50A8B">
      <w:pPr>
        <w:pStyle w:val="OMBInfo"/>
      </w:pPr>
      <w:bookmarkStart w:id="0" w:name="_GoBack"/>
      <w:bookmarkEnd w:id="0"/>
      <w:r>
        <w:t xml:space="preserve">OMB No. 0925-0001 and 0925-0002 (Rev. </w:t>
      </w:r>
      <w:r w:rsidR="00182189">
        <w:t>12</w:t>
      </w:r>
      <w:r w:rsidR="007E6E1E" w:rsidRPr="007E6E1E">
        <w:t xml:space="preserve">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gramStart"/>
      <w:r w:rsidRPr="00D3779E">
        <w:rPr>
          <w:sz w:val="22"/>
        </w:rPr>
        <w:t>eRA</w:t>
      </w:r>
      <w:proofErr w:type="gram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0B83E" w14:textId="77777777" w:rsidR="00307C9E" w:rsidRDefault="00307C9E">
      <w:r>
        <w:separator/>
      </w:r>
    </w:p>
  </w:endnote>
  <w:endnote w:type="continuationSeparator" w:id="0">
    <w:p w14:paraId="1B806235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AB5EF" w14:textId="77777777" w:rsidR="00307C9E" w:rsidRDefault="00307C9E">
      <w:r>
        <w:separator/>
      </w:r>
    </w:p>
  </w:footnote>
  <w:footnote w:type="continuationSeparator" w:id="0">
    <w:p w14:paraId="77F8F043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14068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DF5C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589fc4a7-9825-4918-b2d3-6237c872ffbf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0b516ab0-04e4-4c88-99cd-523706b96b1a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6780CA1C.dotm</Template>
  <TotalTime>0</TotalTime>
  <Pages>1</Pages>
  <Words>95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Rush</cp:lastModifiedBy>
  <cp:revision>2</cp:revision>
  <cp:lastPrinted>2011-03-11T19:43:00Z</cp:lastPrinted>
  <dcterms:created xsi:type="dcterms:W3CDTF">2021-08-18T15:17:00Z</dcterms:created>
  <dcterms:modified xsi:type="dcterms:W3CDTF">2021-08-18T15:17:00Z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