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 xml:space="preserve">Use Cal, </w:t>
      </w:r>
      <w:proofErr w:type="spellStart"/>
      <w:r w:rsidR="00853F4A" w:rsidRPr="00ED376C">
        <w:t>Acad</w:t>
      </w:r>
      <w:proofErr w:type="spellEnd"/>
      <w:r w:rsidR="00853F4A" w:rsidRPr="00ED376C">
        <w:t>, or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566880A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22EDEF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14:paraId="2BA3FE8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14:paraId="15F9E8C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5B6F1B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77777777" w:rsidR="00853F4A" w:rsidRDefault="00853F4A">
            <w:pPr>
              <w:pStyle w:val="FormFieldCaption"/>
            </w:pPr>
            <w:r>
              <w:t>TRAVEL</w:t>
            </w:r>
          </w:p>
          <w:p w14:paraId="39AD0633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14:paraId="3F885BD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28B4A55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7501" w14:textId="77777777" w:rsidR="00853F4A" w:rsidRDefault="00853F4A" w:rsidP="005B6F1B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6CE5" w14:textId="77777777" w:rsidR="00853F4A" w:rsidRDefault="00853F4A" w:rsidP="005B6F1B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FA7C9C" w14:textId="77777777" w:rsidR="00853F4A" w:rsidRDefault="00853F4A" w:rsidP="005B6F1B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9527C77" w14:textId="77777777" w:rsidTr="00882175">
        <w:trPr>
          <w:cantSplit/>
          <w:trHeight w:hRule="exact" w:val="403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4AF7AAB" w14:textId="77777777" w:rsidR="00853F4A" w:rsidRDefault="00853F4A" w:rsidP="005B6F1B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2B01B928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28EE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CBCCB9" w14:textId="77777777" w:rsidTr="008612C8">
        <w:trPr>
          <w:cantSplit/>
          <w:trHeight w:hRule="exact" w:val="288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C4A8" w14:textId="77777777" w:rsidR="00853F4A" w:rsidRDefault="00853F4A" w:rsidP="005B6F1B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FEE62A7" w14:textId="77777777" w:rsidR="00853F4A" w:rsidRDefault="00853F4A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74BAA2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DA1B73" w14:textId="2592B740" w:rsidR="00853F4A" w:rsidRDefault="00882175" w:rsidP="00983A19">
      <w:pPr>
        <w:pStyle w:val="FormFooter"/>
        <w:rPr>
          <w:rStyle w:val="FormFooterFormNameChar"/>
        </w:rPr>
      </w:pPr>
      <w:r>
        <w:t>PHS 398 (</w:t>
      </w:r>
      <w:r w:rsidR="00D910CB">
        <w:t>Rev. 03/2020 Approved Through 02/28/2023</w:t>
      </w:r>
      <w:r w:rsidR="00F1256A">
        <w:t>)</w:t>
      </w:r>
      <w:r w:rsidR="00F1256A">
        <w:tab/>
      </w:r>
      <w:r w:rsidR="00F1256A">
        <w:tab/>
        <w:t xml:space="preserve">OMB No. </w:t>
      </w:r>
      <w:r>
        <w:t>0925-0001</w:t>
      </w:r>
      <w:r w:rsidR="00853F4A">
        <w:tab/>
        <w:t xml:space="preserve">Page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4</w:t>
      </w:r>
    </w:p>
    <w:p w14:paraId="4D6E5638" w14:textId="0CAE0AD3" w:rsidR="00A07977" w:rsidRDefault="00A07977" w:rsidP="00983A19">
      <w:pPr>
        <w:pStyle w:val="FormFooter"/>
        <w:rPr>
          <w:rStyle w:val="FormFooterFormNameChar"/>
          <w:b w:val="0"/>
          <w:bCs w:val="0"/>
        </w:rPr>
      </w:pPr>
      <w:bookmarkStart w:id="0" w:name="_GoBack"/>
      <w:bookmarkEnd w:id="0"/>
    </w:p>
    <w:tbl>
      <w:tblPr>
        <w:tblpPr w:leftFromText="180" w:rightFromText="180" w:vertAnchor="text" w:horzAnchor="margin" w:tblpY="-141"/>
        <w:tblW w:w="10656" w:type="dxa"/>
        <w:tblBorders>
          <w:bottom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48"/>
        <w:gridCol w:w="1635"/>
        <w:gridCol w:w="1152"/>
        <w:gridCol w:w="540"/>
        <w:gridCol w:w="1686"/>
        <w:gridCol w:w="1557"/>
        <w:gridCol w:w="41"/>
        <w:gridCol w:w="135"/>
        <w:gridCol w:w="1462"/>
      </w:tblGrid>
      <w:tr w:rsidR="00A07977" w14:paraId="77BA1936" w14:textId="77777777" w:rsidTr="00F44237">
        <w:trPr>
          <w:trHeight w:hRule="exact" w:val="360"/>
        </w:trPr>
        <w:tc>
          <w:tcPr>
            <w:tcW w:w="5235" w:type="dxa"/>
            <w:gridSpan w:val="3"/>
            <w:tcBorders>
              <w:bottom w:val="nil"/>
            </w:tcBorders>
            <w:vAlign w:val="bottom"/>
          </w:tcPr>
          <w:p w14:paraId="1CEE7BE3" w14:textId="77777777" w:rsidR="00A07977" w:rsidRDefault="00A07977" w:rsidP="00F44237">
            <w:pPr>
              <w:pStyle w:val="PIHeader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21" w:type="dxa"/>
            <w:gridSpan w:val="6"/>
            <w:tcBorders>
              <w:bottom w:val="nil"/>
            </w:tcBorders>
            <w:vAlign w:val="center"/>
          </w:tcPr>
          <w:p w14:paraId="04136944" w14:textId="77777777" w:rsidR="00A07977" w:rsidRDefault="00A07977" w:rsidP="00F4423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1DDB3C98" w14:textId="77777777" w:rsidTr="00F44237">
        <w:trPr>
          <w:cantSplit/>
          <w:trHeight w:hRule="exact" w:val="86"/>
        </w:trPr>
        <w:tc>
          <w:tcPr>
            <w:tcW w:w="10656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39661FB5" w14:textId="77777777" w:rsidR="00A07977" w:rsidRDefault="00A07977" w:rsidP="00F44237">
            <w:pPr>
              <w:pStyle w:val="DataField11pt"/>
            </w:pPr>
          </w:p>
        </w:tc>
      </w:tr>
      <w:tr w:rsidR="00A07977" w14:paraId="501B5838" w14:textId="77777777" w:rsidTr="00F44237">
        <w:trPr>
          <w:trHeight w:hRule="exact" w:val="778"/>
        </w:trPr>
        <w:tc>
          <w:tcPr>
            <w:tcW w:w="1065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B064E3" w14:textId="77777777" w:rsidR="00A07977" w:rsidRDefault="00A07977" w:rsidP="00F44237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Times"/>
              </w:rPr>
              <w:br w:type="page"/>
            </w:r>
            <w:r>
              <w:t xml:space="preserve">BUDGET FOR ENTIRE </w:t>
            </w:r>
            <w:r>
              <w:rPr>
                <w:szCs w:val="20"/>
              </w:rPr>
              <w:t>PROPOSED</w:t>
            </w:r>
            <w:r>
              <w:t xml:space="preserve"> PROJECT PERIOD</w:t>
            </w:r>
            <w:r>
              <w:br w:type="textWrapping" w:clear="all"/>
              <w:t>DIRECT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COSTS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ONLY</w:t>
            </w:r>
          </w:p>
        </w:tc>
      </w:tr>
      <w:tr w:rsidR="00A07977" w14:paraId="4DC1EB0C" w14:textId="77777777" w:rsidTr="00F44237">
        <w:trPr>
          <w:cantSplit/>
          <w:trHeight w:hRule="exact" w:val="686"/>
        </w:trPr>
        <w:tc>
          <w:tcPr>
            <w:tcW w:w="24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4142AA5" w14:textId="77777777" w:rsidR="00A07977" w:rsidRDefault="00A07977" w:rsidP="00F44237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BUDGET CATEGORY</w:t>
            </w:r>
            <w:r>
              <w:br w:type="textWrapping" w:clear="all"/>
              <w:t>TOTALS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4CEA9" w14:textId="77777777" w:rsidR="00A07977" w:rsidRDefault="00A07977" w:rsidP="00F44237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INITIAL BUDGET</w:t>
            </w:r>
            <w:r>
              <w:br w:type="textWrapping" w:clear="all"/>
              <w:t>PERIOD</w:t>
            </w:r>
            <w:r>
              <w:br w:type="textWrapping" w:clear="all"/>
            </w:r>
            <w:r>
              <w:rPr>
                <w:i/>
                <w:iCs/>
              </w:rPr>
              <w:t>(from Form Page 4)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179D" w14:textId="77777777" w:rsidR="00A07977" w:rsidRDefault="00A07977" w:rsidP="00F44237">
            <w:pPr>
              <w:pStyle w:val="FormFieldCaption"/>
              <w:jc w:val="center"/>
            </w:pPr>
            <w:r>
              <w:t>2nd  ADDITIONAL YEAR OF SUPPORT REQUESTED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C34B" w14:textId="77777777" w:rsidR="00A07977" w:rsidRDefault="00A07977" w:rsidP="00F44237">
            <w:pPr>
              <w:pStyle w:val="FormFieldCaption"/>
              <w:jc w:val="center"/>
            </w:pPr>
            <w:r>
              <w:t>3rd  ADDITIONAL YEAR OF SUPPORT REQUESTED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E53F" w14:textId="77777777" w:rsidR="00A07977" w:rsidRDefault="00A07977" w:rsidP="00F44237">
            <w:pPr>
              <w:pStyle w:val="FormFieldCaption"/>
              <w:jc w:val="center"/>
            </w:pPr>
            <w:r>
              <w:t>4th  ADDITIONAL YEAR OF SUPPORT REQUESTED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4A62EC" w14:textId="77777777" w:rsidR="00A07977" w:rsidRDefault="00A07977" w:rsidP="00F44237">
            <w:pPr>
              <w:pStyle w:val="FormFieldCaption"/>
              <w:jc w:val="center"/>
            </w:pPr>
            <w:r>
              <w:t>5th  ADDITIONAL YEAR OF SUPPORT REQUESTED</w:t>
            </w:r>
          </w:p>
        </w:tc>
      </w:tr>
      <w:tr w:rsidR="00A07977" w14:paraId="0AE9257A" w14:textId="77777777" w:rsidTr="00F44237">
        <w:trPr>
          <w:trHeight w:hRule="exact" w:val="619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1A2E" w14:textId="77777777" w:rsidR="00A07977" w:rsidRDefault="00A07977" w:rsidP="00F44237">
            <w:pPr>
              <w:pStyle w:val="FormFieldCaption"/>
            </w:pPr>
            <w:r>
              <w:t xml:space="preserve">PERSONNEL:  </w:t>
            </w:r>
            <w:r>
              <w:rPr>
                <w:i/>
                <w:iCs/>
              </w:rPr>
              <w:t>Salary and fringe benefits. Applicant organization only</w:t>
            </w:r>
            <w:r>
              <w:t>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BF022FD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67B1A4E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BIR/STTR Phase 1: 'Additional Years of Support Requested' normally will not apply."/>
                  <w:statusText w:type="text" w:val="Enter Personnel salary and fringe benefits, applicant organization only,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BACE65F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30EA1A8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35C6707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3E95AD66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A0F" w14:textId="77777777" w:rsidR="00A07977" w:rsidRDefault="00A07977" w:rsidP="00F44237">
            <w:pPr>
              <w:pStyle w:val="FormFieldCaption"/>
            </w:pPr>
            <w:r>
              <w:t>CONSULTANT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D0A68E4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366CBB1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A12F79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7A71DA2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7128A02C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3A5294B9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9EDCF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EQUIPMENT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694EA2D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9E8A13B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C7E28F4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EF5EE48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6BC33198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47DA020F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4478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SUPPLIES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9EF591B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E3A2C69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8C69C8C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6708FFB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57508A64" w14:textId="77777777" w:rsidR="00A07977" w:rsidRDefault="00A07977" w:rsidP="00F44237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2EFBF7C9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CA3A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TRAVEL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793BF35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A1B0734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F04384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15AC876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72C948D5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5E714029" w14:textId="77777777" w:rsidTr="00F44237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9CC9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INPATIENT CARE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54786E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89CCA4A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2092073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32E8BA8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1BB0887F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2D09E7FD" w14:textId="77777777" w:rsidTr="00F44237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3E6F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 xml:space="preserve">OUTPATIENT CARE </w:t>
            </w:r>
            <w:r>
              <w:br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5E3047C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12FF2EC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7871477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428CCB5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1C420D6E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06BDA6D0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5A322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ALTERATIONS</w:t>
            </w:r>
            <w:r>
              <w:rPr>
                <w:sz w:val="15"/>
                <w:szCs w:val="15"/>
              </w:rPr>
              <w:t xml:space="preserve"> </w:t>
            </w:r>
            <w:r>
              <w:t>AND</w:t>
            </w:r>
            <w:r>
              <w:br w:type="textWrapping" w:clear="all"/>
              <w:t>RENOVATIONS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204179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57C64A6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02DF5CC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E3B3D24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41A58A76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077DE942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B53A27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OTHER</w:t>
            </w:r>
            <w:r>
              <w:rPr>
                <w:sz w:val="15"/>
                <w:szCs w:val="15"/>
              </w:rPr>
              <w:t xml:space="preserve"> </w:t>
            </w:r>
            <w:r>
              <w:t>EXPENSES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784B3AD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8EDAE98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14FC048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B905370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5ADDBBE3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3E06C537" w14:textId="77777777" w:rsidTr="00F44237">
        <w:trPr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A2AC6" w14:textId="77777777" w:rsidR="00A07977" w:rsidRDefault="00A07977" w:rsidP="00F44237">
            <w:pPr>
              <w:pStyle w:val="FormFieldCaption"/>
            </w:pPr>
            <w:r>
              <w:t>DIRECT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7F79E55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18209C1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4BD1A17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9EAA44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32F6B83D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262B1B7E" w14:textId="77777777" w:rsidTr="00F44237">
        <w:trPr>
          <w:trHeight w:hRule="exact" w:val="605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C8ACA5" w14:textId="77777777" w:rsidR="00A07977" w:rsidRDefault="00A07977" w:rsidP="00F44237">
            <w:pPr>
              <w:pStyle w:val="Arial9BoldText"/>
            </w:pPr>
            <w:r>
              <w:t>SUBTOTAL</w:t>
            </w:r>
            <w:r>
              <w:rPr>
                <w:sz w:val="15"/>
                <w:szCs w:val="15"/>
              </w:rPr>
              <w:t xml:space="preserve"> </w:t>
            </w:r>
            <w:r>
              <w:t>DIRECT</w:t>
            </w:r>
            <w:r>
              <w:rPr>
                <w:sz w:val="15"/>
                <w:szCs w:val="15"/>
              </w:rPr>
              <w:t xml:space="preserve"> </w:t>
            </w:r>
            <w:r>
              <w:t>COSTS</w:t>
            </w:r>
          </w:p>
          <w:p w14:paraId="4193EB5E" w14:textId="77777777" w:rsidR="00A07977" w:rsidRPr="00BF4A2E" w:rsidRDefault="00A07977" w:rsidP="00F44237">
            <w:pPr>
              <w:pStyle w:val="FormFieldCaption"/>
              <w:rPr>
                <w:i/>
              </w:rPr>
            </w:pPr>
            <w:r w:rsidRPr="00BF4A2E">
              <w:rPr>
                <w:i/>
              </w:rPr>
              <w:t>(Sum = Item 8a, Face Page)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2B93C2E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746920A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95D87F6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435CBCC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5ED82C5F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229ADD69" w14:textId="77777777" w:rsidTr="00F44237">
        <w:trPr>
          <w:cantSplit/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CA8896" w14:textId="77777777" w:rsidR="00A07977" w:rsidRDefault="00A07977" w:rsidP="00F44237">
            <w:pPr>
              <w:pStyle w:val="FormFieldCaption"/>
              <w:rPr>
                <w:sz w:val="15"/>
                <w:szCs w:val="15"/>
              </w:rPr>
            </w:pPr>
            <w:r>
              <w:t>F&amp;A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AE6DE34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5E72019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EC72331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89DECEA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4D9685E1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3F56D3DA" w14:textId="77777777" w:rsidTr="00F44237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2CC25D" w14:textId="77777777" w:rsidR="00A07977" w:rsidRDefault="00A07977" w:rsidP="00F44237">
            <w:pPr>
              <w:pStyle w:val="Arial9BoldText"/>
            </w:pPr>
            <w:r>
              <w:t>TOTAL DIRECT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292CA0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0A1AA80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516C910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62C5F7A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5F579E0A" w14:textId="77777777" w:rsidR="00A07977" w:rsidRDefault="00A07977" w:rsidP="00F4423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4BB52F63" w14:textId="77777777" w:rsidTr="00F44237">
        <w:trPr>
          <w:cantSplit/>
          <w:trHeight w:hRule="exact" w:val="576"/>
        </w:trPr>
        <w:tc>
          <w:tcPr>
            <w:tcW w:w="90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10A3375" w14:textId="77777777" w:rsidR="00A07977" w:rsidRDefault="00A07977" w:rsidP="00F44237">
            <w:pPr>
              <w:pStyle w:val="Arial9BoldText"/>
            </w:pPr>
            <w:r>
              <w:t>TOTAL DIRECT COSTS FOR ENTIRE PROPOSED PROJECT PERIOD</w:t>
            </w:r>
          </w:p>
        </w:tc>
        <w:tc>
          <w:tcPr>
            <w:tcW w:w="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F64BA22" w14:textId="77777777" w:rsidR="00A07977" w:rsidRDefault="00A07977" w:rsidP="00F44237">
            <w:pPr>
              <w:pStyle w:val="Arial9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right w:w="115" w:type="dxa"/>
            </w:tcMar>
            <w:vAlign w:val="bottom"/>
          </w:tcPr>
          <w:p w14:paraId="5645B81E" w14:textId="77777777" w:rsidR="00A07977" w:rsidRDefault="00A07977" w:rsidP="00F44237">
            <w:pPr>
              <w:pStyle w:val="DataField11pt"/>
              <w:jc w:val="right"/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Entire Proposed Projec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7977" w14:paraId="2B3433A5" w14:textId="77777777" w:rsidTr="00F44237">
        <w:trPr>
          <w:cantSplit/>
          <w:trHeight w:hRule="exact" w:val="4608"/>
        </w:trPr>
        <w:tc>
          <w:tcPr>
            <w:tcW w:w="10656" w:type="dxa"/>
            <w:gridSpan w:val="9"/>
          </w:tcPr>
          <w:p w14:paraId="00E7D6AA" w14:textId="77777777" w:rsidR="00A07977" w:rsidRDefault="00A07977" w:rsidP="00F44237">
            <w:pPr>
              <w:pStyle w:val="FormFieldCaption"/>
              <w:rPr>
                <w:sz w:val="20"/>
                <w:szCs w:val="20"/>
              </w:rPr>
            </w:pPr>
            <w:r>
              <w:t>JUSTIFICATION.  Follow the budget justification instructions exactly.  Use continuation pages as needed.</w:t>
            </w:r>
          </w:p>
          <w:p w14:paraId="5922E83C" w14:textId="77777777" w:rsidR="00A07977" w:rsidRDefault="00A07977" w:rsidP="00F44237">
            <w:pPr>
              <w:pStyle w:val="DataField11pt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jus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C19724" w14:textId="102097DB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27CB8" w14:textId="77777777" w:rsidR="00DB2F02" w:rsidRDefault="00DB2F02">
      <w:r>
        <w:separator/>
      </w:r>
    </w:p>
  </w:endnote>
  <w:endnote w:type="continuationSeparator" w:id="0">
    <w:p w14:paraId="6E8AE8BB" w14:textId="77777777" w:rsidR="00DB2F02" w:rsidRDefault="00DB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EACE" w14:textId="77777777" w:rsidR="00DB2F02" w:rsidRDefault="00DB2F02">
      <w:r>
        <w:separator/>
      </w:r>
    </w:p>
  </w:footnote>
  <w:footnote w:type="continuationSeparator" w:id="0">
    <w:p w14:paraId="4AA06B5D" w14:textId="77777777" w:rsidR="00DB2F02" w:rsidRDefault="00DB2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2786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07977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910CB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97473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DA27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90cc9ed5-125c-488b-a883-4b2061b7b65f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CF6E8B-8974-41D7-8AD3-C791A0B8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308A93F8.dotm</Template>
  <TotalTime>1</TotalTime>
  <Pages>2</Pages>
  <Words>405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5024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Rush</cp:lastModifiedBy>
  <cp:revision>2</cp:revision>
  <cp:lastPrinted>2006-03-23T12:42:00Z</cp:lastPrinted>
  <dcterms:created xsi:type="dcterms:W3CDTF">2021-08-16T16:19:00Z</dcterms:created>
  <dcterms:modified xsi:type="dcterms:W3CDTF">2021-08-16T16:19:00Z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